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E47" w:rsidRDefault="006F2E47" w:rsidP="3E3BC6B9">
      <w:pPr>
        <w:pStyle w:val="Title"/>
        <w:rPr>
          <w:rFonts w:asciiTheme="minorHAnsi" w:hAnsiTheme="minorHAnsi" w:cstheme="minorBidi"/>
          <w:i w:val="0"/>
          <w:sz w:val="22"/>
          <w:szCs w:val="22"/>
        </w:rPr>
      </w:pPr>
      <w:r w:rsidRPr="3E3BC6B9">
        <w:rPr>
          <w:rFonts w:asciiTheme="minorHAnsi" w:hAnsiTheme="minorHAnsi" w:cstheme="minorBidi"/>
          <w:i w:val="0"/>
          <w:sz w:val="22"/>
          <w:szCs w:val="22"/>
        </w:rPr>
        <w:t>APPLAUD Team Worksheet #</w:t>
      </w:r>
      <w:r w:rsidR="7E13C0E7" w:rsidRPr="3E3BC6B9">
        <w:rPr>
          <w:rFonts w:asciiTheme="minorHAnsi" w:hAnsiTheme="minorHAnsi" w:cstheme="minorBidi"/>
          <w:i w:val="0"/>
          <w:sz w:val="22"/>
          <w:szCs w:val="22"/>
        </w:rPr>
        <w:t>2</w:t>
      </w:r>
      <w:r w:rsidRPr="3E3BC6B9">
        <w:rPr>
          <w:rFonts w:asciiTheme="minorHAnsi" w:hAnsiTheme="minorHAnsi" w:cstheme="minorBidi"/>
          <w:i w:val="0"/>
          <w:sz w:val="22"/>
          <w:szCs w:val="22"/>
        </w:rPr>
        <w:t>:</w:t>
      </w:r>
    </w:p>
    <w:p w:rsidR="00516D67" w:rsidRDefault="006F2E47" w:rsidP="006F2E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Measurement Definitions</w:t>
      </w:r>
    </w:p>
    <w:p w:rsidR="006F2E47" w:rsidRDefault="006F2E47" w:rsidP="006F2E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8235"/>
      </w:tblGrid>
      <w:tr w:rsidR="006F2E47" w:rsidRPr="00AF638E" w:rsidTr="3E3BC6B9">
        <w:trPr>
          <w:trHeight w:val="34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E47" w:rsidRPr="00AF638E" w:rsidRDefault="006F2E47" w:rsidP="00514E54">
            <w:pPr>
              <w:tabs>
                <w:tab w:val="left" w:pos="10080"/>
              </w:tabs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AF638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Team/Clinic Name: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  <w:vAlign w:val="center"/>
          </w:tcPr>
          <w:p w:rsidR="006F2E47" w:rsidRPr="00AF638E" w:rsidRDefault="006F2E47" w:rsidP="00514E54">
            <w:pPr>
              <w:pStyle w:val="Heading1"/>
              <w:keepNext w:val="0"/>
              <w:tabs>
                <w:tab w:val="left" w:pos="10080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</w:pPr>
          </w:p>
        </w:tc>
      </w:tr>
      <w:tr w:rsidR="006F2E47" w:rsidRPr="00AF638E" w:rsidTr="3E3BC6B9">
        <w:trPr>
          <w:trHeight w:val="30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E47" w:rsidRPr="00AF638E" w:rsidRDefault="006F2E47" w:rsidP="00514E54">
            <w:pPr>
              <w:tabs>
                <w:tab w:val="center" w:pos="4320"/>
                <w:tab w:val="left" w:pos="1008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Team Leader:</w:t>
            </w:r>
          </w:p>
        </w:tc>
        <w:tc>
          <w:tcPr>
            <w:tcW w:w="8235" w:type="dxa"/>
            <w:tcBorders>
              <w:left w:val="nil"/>
              <w:right w:val="nil"/>
            </w:tcBorders>
            <w:vAlign w:val="center"/>
          </w:tcPr>
          <w:p w:rsidR="006F2E47" w:rsidRPr="00AF638E" w:rsidRDefault="006F2E47" w:rsidP="00514E54">
            <w:pPr>
              <w:pStyle w:val="Heading1"/>
              <w:keepNext w:val="0"/>
              <w:tabs>
                <w:tab w:val="left" w:pos="10080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</w:tr>
      <w:tr w:rsidR="006F2E47" w:rsidRPr="00AF638E" w:rsidTr="3E3BC6B9">
        <w:trPr>
          <w:trHeight w:val="34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E47" w:rsidRPr="00AF638E" w:rsidRDefault="006F2E47" w:rsidP="3E3BC6B9">
            <w:pPr>
              <w:tabs>
                <w:tab w:val="left" w:pos="10080"/>
              </w:tabs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3E3BC6B9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Goal </w:t>
            </w:r>
            <w:r w:rsidRPr="3E3BC6B9">
              <w:rPr>
                <w:rFonts w:asciiTheme="minorHAnsi" w:hAnsiTheme="minorHAnsi" w:cstheme="minorBidi"/>
                <w:noProof/>
                <w:sz w:val="18"/>
                <w:szCs w:val="18"/>
              </w:rPr>
              <w:t xml:space="preserve">(from </w:t>
            </w:r>
            <w:r w:rsidR="0D05C6EE" w:rsidRPr="3E3BC6B9">
              <w:rPr>
                <w:rFonts w:asciiTheme="minorHAnsi" w:hAnsiTheme="minorHAnsi" w:cstheme="minorBidi"/>
                <w:noProof/>
                <w:sz w:val="18"/>
                <w:szCs w:val="18"/>
              </w:rPr>
              <w:t>Worksheet</w:t>
            </w:r>
            <w:r w:rsidR="00297BEA">
              <w:rPr>
                <w:rFonts w:asciiTheme="minorHAnsi" w:hAnsiTheme="minorHAnsi" w:cstheme="minorBidi"/>
                <w:noProof/>
                <w:sz w:val="18"/>
                <w:szCs w:val="18"/>
              </w:rPr>
              <w:t xml:space="preserve"> </w:t>
            </w:r>
            <w:r w:rsidR="0D05C6EE" w:rsidRPr="3E3BC6B9">
              <w:rPr>
                <w:rFonts w:asciiTheme="minorHAnsi" w:hAnsiTheme="minorHAnsi" w:cstheme="minorBidi"/>
                <w:noProof/>
                <w:sz w:val="18"/>
                <w:szCs w:val="18"/>
              </w:rPr>
              <w:t>1</w:t>
            </w:r>
            <w:r w:rsidRPr="3E3BC6B9">
              <w:rPr>
                <w:rFonts w:asciiTheme="minorHAnsi" w:hAnsiTheme="minorHAnsi" w:cstheme="minorBidi"/>
                <w:noProof/>
                <w:sz w:val="18"/>
                <w:szCs w:val="18"/>
              </w:rPr>
              <w:t>):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  <w:vAlign w:val="center"/>
          </w:tcPr>
          <w:p w:rsidR="006F2E47" w:rsidRPr="00AF638E" w:rsidRDefault="006F2E47" w:rsidP="00514E54">
            <w:pPr>
              <w:pStyle w:val="Heading1"/>
              <w:keepNext w:val="0"/>
              <w:tabs>
                <w:tab w:val="left" w:pos="10080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none"/>
              </w:rPr>
            </w:pPr>
          </w:p>
        </w:tc>
      </w:tr>
    </w:tbl>
    <w:p w:rsidR="006F2E47" w:rsidRDefault="006F2E47" w:rsidP="006F2E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13"/>
        <w:gridCol w:w="3898"/>
        <w:gridCol w:w="3898"/>
      </w:tblGrid>
      <w:tr w:rsidR="00F44DF6" w:rsidRPr="00AF638E" w:rsidTr="3E3BC6B9">
        <w:trPr>
          <w:cantSplit/>
          <w:trHeight w:val="45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44DF6" w:rsidRPr="00AF638E" w:rsidRDefault="00F44DF6" w:rsidP="00514E5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:rsidR="00F44DF6" w:rsidRPr="00AF638E" w:rsidRDefault="00F44DF6" w:rsidP="003757B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796" w:type="dxa"/>
            <w:gridSpan w:val="2"/>
            <w:shd w:val="clear" w:color="auto" w:fill="F2F2F2" w:themeFill="background1" w:themeFillShade="F2"/>
          </w:tcPr>
          <w:p w:rsidR="00F44DF6" w:rsidRPr="00F44DF6" w:rsidRDefault="00F44DF6" w:rsidP="00514E5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DF6">
              <w:rPr>
                <w:rFonts w:asciiTheme="minorHAnsi" w:hAnsiTheme="minorHAnsi" w:cstheme="minorHAnsi"/>
                <w:b/>
                <w:sz w:val="22"/>
                <w:szCs w:val="22"/>
              </w:rPr>
              <w:t>Data Collection Strategy</w:t>
            </w:r>
            <w:r w:rsidR="003757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Our Clinic</w:t>
            </w:r>
          </w:p>
        </w:tc>
      </w:tr>
      <w:tr w:rsidR="00F44DF6" w:rsidRPr="00EF7BF9" w:rsidTr="3E3BC6B9">
        <w:trPr>
          <w:trHeight w:val="300"/>
        </w:trPr>
        <w:tc>
          <w:tcPr>
            <w:tcW w:w="993" w:type="dxa"/>
            <w:tcBorders>
              <w:bottom w:val="single" w:sz="4" w:space="0" w:color="auto"/>
            </w:tcBorders>
          </w:tcPr>
          <w:p w:rsidR="00F44DF6" w:rsidRPr="00C16BE4" w:rsidRDefault="00F44DF6" w:rsidP="00514E5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M1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44DF6" w:rsidRPr="00EF7BF9" w:rsidRDefault="00F44DF6" w:rsidP="00514E5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Percent of patients screened for AUD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F44DF6" w:rsidRPr="003757B6" w:rsidRDefault="003757B6" w:rsidP="00514E54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</w:t>
            </w:r>
            <w:r w:rsidR="00F44DF6" w:rsidRPr="003757B6">
              <w:rPr>
                <w:rFonts w:asciiTheme="minorHAnsi" w:hAnsiTheme="minorHAnsi" w:cstheme="minorHAnsi"/>
              </w:rPr>
              <w:t>:</w:t>
            </w:r>
          </w:p>
          <w:p w:rsidR="00F44DF6" w:rsidRPr="003757B6" w:rsidRDefault="003757B6" w:rsidP="00514E54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</w:t>
            </w:r>
            <w:r w:rsidR="00F44DF6" w:rsidRPr="003757B6">
              <w:rPr>
                <w:rFonts w:asciiTheme="minorHAnsi" w:hAnsiTheme="minorHAnsi" w:cstheme="minorHAnsi"/>
              </w:rPr>
              <w:t>:</w:t>
            </w:r>
          </w:p>
          <w:p w:rsidR="00F44DF6" w:rsidRPr="003757B6" w:rsidRDefault="00F44DF6" w:rsidP="00514E54">
            <w:pPr>
              <w:spacing w:before="60" w:after="60"/>
              <w:rPr>
                <w:rFonts w:asciiTheme="minorHAnsi" w:hAnsiTheme="minorHAnsi" w:cstheme="minorHAnsi"/>
              </w:rPr>
            </w:pPr>
            <w:r w:rsidRPr="003757B6">
              <w:rPr>
                <w:rFonts w:asciiTheme="minorHAnsi" w:hAnsiTheme="minorHAnsi" w:cstheme="minorHAnsi"/>
              </w:rPr>
              <w:t>Wh</w:t>
            </w:r>
            <w:r w:rsidR="003757B6">
              <w:rPr>
                <w:rFonts w:asciiTheme="minorHAnsi" w:hAnsiTheme="minorHAnsi" w:cstheme="minorHAnsi"/>
              </w:rPr>
              <w:t>ere</w:t>
            </w:r>
            <w:r w:rsidRPr="003757B6">
              <w:rPr>
                <w:rFonts w:asciiTheme="minorHAnsi" w:hAnsiTheme="minorHAnsi" w:cstheme="minorHAnsi"/>
              </w:rPr>
              <w:t>:</w:t>
            </w:r>
          </w:p>
          <w:p w:rsidR="00F44DF6" w:rsidRPr="003757B6" w:rsidRDefault="00F44DF6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Whe</w:t>
            </w:r>
            <w:r w:rsidR="0D05C6EE" w:rsidRPr="3E3BC6B9">
              <w:rPr>
                <w:rFonts w:asciiTheme="minorHAnsi" w:hAnsiTheme="minorHAnsi" w:cstheme="minorBidi"/>
              </w:rPr>
              <w:t>n</w:t>
            </w:r>
            <w:r w:rsidRPr="3E3BC6B9">
              <w:rPr>
                <w:rFonts w:asciiTheme="minorHAnsi" w:hAnsiTheme="minorHAnsi" w:cstheme="minorBidi"/>
              </w:rPr>
              <w:t>: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493EC8CA" w:rsidRDefault="493EC8CA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How:</w:t>
            </w:r>
          </w:p>
          <w:p w:rsidR="493EC8CA" w:rsidRDefault="493EC8CA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Sampling:</w:t>
            </w:r>
          </w:p>
          <w:p w:rsidR="493EC8CA" w:rsidRDefault="493EC8CA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Analysis:</w:t>
            </w:r>
          </w:p>
          <w:p w:rsidR="3E3BC6B9" w:rsidRDefault="3E3BC6B9" w:rsidP="3E3BC6B9">
            <w:pPr>
              <w:rPr>
                <w:rFonts w:asciiTheme="minorHAnsi" w:hAnsiTheme="minorHAnsi" w:cstheme="minorBidi"/>
              </w:rPr>
            </w:pPr>
          </w:p>
        </w:tc>
      </w:tr>
      <w:tr w:rsidR="00F44DF6" w:rsidRPr="00EF7BF9" w:rsidTr="3E3BC6B9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4DF6" w:rsidRPr="00C16BE4" w:rsidRDefault="00F44DF6" w:rsidP="00514E5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M2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717C8A" w:rsidRPr="00EF7BF9" w:rsidRDefault="00361ADC" w:rsidP="00514E5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Number of conversations </w:t>
            </w:r>
            <w:r w:rsidR="00717C8A">
              <w:rPr>
                <w:rFonts w:asciiTheme="minorHAnsi" w:hAnsiTheme="minorHAnsi" w:cstheme="minorHAnsi"/>
                <w:sz w:val="22"/>
                <w:szCs w:val="22"/>
              </w:rPr>
              <w:t>with patients about alcohol use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3757B6" w:rsidRPr="003757B6" w:rsidRDefault="003757B6" w:rsidP="003757B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</w:t>
            </w:r>
            <w:r w:rsidRPr="003757B6">
              <w:rPr>
                <w:rFonts w:asciiTheme="minorHAnsi" w:hAnsiTheme="minorHAnsi" w:cstheme="minorHAnsi"/>
              </w:rPr>
              <w:t>:</w:t>
            </w:r>
          </w:p>
          <w:p w:rsidR="003757B6" w:rsidRPr="003757B6" w:rsidRDefault="003757B6" w:rsidP="003757B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</w:t>
            </w:r>
            <w:r w:rsidRPr="003757B6">
              <w:rPr>
                <w:rFonts w:asciiTheme="minorHAnsi" w:hAnsiTheme="minorHAnsi" w:cstheme="minorHAnsi"/>
              </w:rPr>
              <w:t>:</w:t>
            </w:r>
          </w:p>
          <w:p w:rsidR="003757B6" w:rsidRPr="003757B6" w:rsidRDefault="003757B6" w:rsidP="003757B6">
            <w:pPr>
              <w:spacing w:before="60" w:after="60"/>
              <w:rPr>
                <w:rFonts w:asciiTheme="minorHAnsi" w:hAnsiTheme="minorHAnsi" w:cstheme="minorHAnsi"/>
              </w:rPr>
            </w:pPr>
            <w:r w:rsidRPr="003757B6">
              <w:rPr>
                <w:rFonts w:asciiTheme="minorHAnsi" w:hAnsiTheme="minorHAnsi" w:cstheme="minorHAnsi"/>
              </w:rPr>
              <w:t>Wh</w:t>
            </w:r>
            <w:r>
              <w:rPr>
                <w:rFonts w:asciiTheme="minorHAnsi" w:hAnsiTheme="minorHAnsi" w:cstheme="minorHAnsi"/>
              </w:rPr>
              <w:t>ere</w:t>
            </w:r>
            <w:r w:rsidRPr="003757B6">
              <w:rPr>
                <w:rFonts w:asciiTheme="minorHAnsi" w:hAnsiTheme="minorHAnsi" w:cstheme="minorHAnsi"/>
              </w:rPr>
              <w:t>:</w:t>
            </w:r>
          </w:p>
          <w:p w:rsidR="00F44DF6" w:rsidRPr="003757B6" w:rsidRDefault="0D05C6EE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When: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910105" w:rsidRDefault="00910105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How:</w:t>
            </w:r>
          </w:p>
          <w:p w:rsidR="00910105" w:rsidRDefault="00910105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Sampling:</w:t>
            </w:r>
          </w:p>
          <w:p w:rsidR="00910105" w:rsidRDefault="00910105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Analysis:</w:t>
            </w:r>
          </w:p>
          <w:p w:rsidR="3E3BC6B9" w:rsidRDefault="3E3BC6B9" w:rsidP="3E3BC6B9">
            <w:pPr>
              <w:rPr>
                <w:rFonts w:asciiTheme="minorHAnsi" w:hAnsiTheme="minorHAnsi" w:cstheme="minorBidi"/>
              </w:rPr>
            </w:pPr>
          </w:p>
        </w:tc>
      </w:tr>
      <w:tr w:rsidR="00F44DF6" w:rsidRPr="00EF7BF9" w:rsidTr="3E3BC6B9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4DF6" w:rsidRPr="00C16BE4" w:rsidRDefault="00717C8A" w:rsidP="00514E5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M3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F44DF6" w:rsidRPr="00EF7BF9" w:rsidRDefault="00717C8A" w:rsidP="00514E5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Percent of patients connected with further supports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3757B6" w:rsidRPr="003757B6" w:rsidRDefault="003757B6" w:rsidP="003757B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</w:t>
            </w:r>
            <w:r w:rsidRPr="003757B6">
              <w:rPr>
                <w:rFonts w:asciiTheme="minorHAnsi" w:hAnsiTheme="minorHAnsi" w:cstheme="minorHAnsi"/>
              </w:rPr>
              <w:t>:</w:t>
            </w:r>
          </w:p>
          <w:p w:rsidR="003757B6" w:rsidRPr="003757B6" w:rsidRDefault="003757B6" w:rsidP="003757B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</w:t>
            </w:r>
            <w:r w:rsidRPr="003757B6">
              <w:rPr>
                <w:rFonts w:asciiTheme="minorHAnsi" w:hAnsiTheme="minorHAnsi" w:cstheme="minorHAnsi"/>
              </w:rPr>
              <w:t>:</w:t>
            </w:r>
          </w:p>
          <w:p w:rsidR="003757B6" w:rsidRPr="003757B6" w:rsidRDefault="003757B6" w:rsidP="003757B6">
            <w:pPr>
              <w:spacing w:before="60" w:after="60"/>
              <w:rPr>
                <w:rFonts w:asciiTheme="minorHAnsi" w:hAnsiTheme="minorHAnsi" w:cstheme="minorHAnsi"/>
              </w:rPr>
            </w:pPr>
            <w:r w:rsidRPr="003757B6">
              <w:rPr>
                <w:rFonts w:asciiTheme="minorHAnsi" w:hAnsiTheme="minorHAnsi" w:cstheme="minorHAnsi"/>
              </w:rPr>
              <w:t>Wh</w:t>
            </w:r>
            <w:r>
              <w:rPr>
                <w:rFonts w:asciiTheme="minorHAnsi" w:hAnsiTheme="minorHAnsi" w:cstheme="minorHAnsi"/>
              </w:rPr>
              <w:t>ere</w:t>
            </w:r>
            <w:r w:rsidRPr="003757B6">
              <w:rPr>
                <w:rFonts w:asciiTheme="minorHAnsi" w:hAnsiTheme="minorHAnsi" w:cstheme="minorHAnsi"/>
              </w:rPr>
              <w:t>:</w:t>
            </w:r>
          </w:p>
          <w:p w:rsidR="00F44DF6" w:rsidRPr="003757B6" w:rsidRDefault="0D05C6EE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When: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35E52F7" w:rsidRDefault="035E52F7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How:</w:t>
            </w:r>
          </w:p>
          <w:p w:rsidR="035E52F7" w:rsidRDefault="035E52F7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Sampling:</w:t>
            </w:r>
          </w:p>
          <w:p w:rsidR="035E52F7" w:rsidRDefault="035E52F7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Analysis:</w:t>
            </w:r>
          </w:p>
          <w:p w:rsidR="3E3BC6B9" w:rsidRDefault="3E3BC6B9" w:rsidP="3E3BC6B9">
            <w:pPr>
              <w:rPr>
                <w:rFonts w:asciiTheme="minorHAnsi" w:hAnsiTheme="minorHAnsi" w:cstheme="minorBidi"/>
              </w:rPr>
            </w:pPr>
          </w:p>
        </w:tc>
      </w:tr>
      <w:tr w:rsidR="00F44DF6" w:rsidRPr="00EF7BF9" w:rsidTr="3E3BC6B9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4DF6" w:rsidRPr="00C16BE4" w:rsidRDefault="00717C8A" w:rsidP="00514E5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M4 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F44DF6" w:rsidRPr="00EF7BF9" w:rsidRDefault="00717C8A" w:rsidP="00514E5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 of AUD medications prescriptions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3757B6" w:rsidRPr="003757B6" w:rsidRDefault="003757B6" w:rsidP="003757B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</w:t>
            </w:r>
            <w:r w:rsidRPr="003757B6">
              <w:rPr>
                <w:rFonts w:asciiTheme="minorHAnsi" w:hAnsiTheme="minorHAnsi" w:cstheme="minorHAnsi"/>
              </w:rPr>
              <w:t>:</w:t>
            </w:r>
          </w:p>
          <w:p w:rsidR="003757B6" w:rsidRPr="003757B6" w:rsidRDefault="003757B6" w:rsidP="003757B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</w:t>
            </w:r>
            <w:r w:rsidRPr="003757B6">
              <w:rPr>
                <w:rFonts w:asciiTheme="minorHAnsi" w:hAnsiTheme="minorHAnsi" w:cstheme="minorHAnsi"/>
              </w:rPr>
              <w:t>:</w:t>
            </w:r>
          </w:p>
          <w:p w:rsidR="003757B6" w:rsidRPr="003757B6" w:rsidRDefault="003757B6" w:rsidP="003757B6">
            <w:pPr>
              <w:spacing w:before="60" w:after="60"/>
              <w:rPr>
                <w:rFonts w:asciiTheme="minorHAnsi" w:hAnsiTheme="minorHAnsi" w:cstheme="minorHAnsi"/>
              </w:rPr>
            </w:pPr>
            <w:r w:rsidRPr="003757B6">
              <w:rPr>
                <w:rFonts w:asciiTheme="minorHAnsi" w:hAnsiTheme="minorHAnsi" w:cstheme="minorHAnsi"/>
              </w:rPr>
              <w:t>Wh</w:t>
            </w:r>
            <w:r>
              <w:rPr>
                <w:rFonts w:asciiTheme="minorHAnsi" w:hAnsiTheme="minorHAnsi" w:cstheme="minorHAnsi"/>
              </w:rPr>
              <w:t>ere</w:t>
            </w:r>
            <w:r w:rsidRPr="003757B6">
              <w:rPr>
                <w:rFonts w:asciiTheme="minorHAnsi" w:hAnsiTheme="minorHAnsi" w:cstheme="minorHAnsi"/>
              </w:rPr>
              <w:t>:</w:t>
            </w:r>
          </w:p>
          <w:p w:rsidR="00F44DF6" w:rsidRPr="003757B6" w:rsidRDefault="0D05C6EE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When: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7BEAF76A" w:rsidRDefault="7BEAF76A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How:</w:t>
            </w:r>
          </w:p>
          <w:p w:rsidR="7BEAF76A" w:rsidRDefault="7BEAF76A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Sampling:</w:t>
            </w:r>
          </w:p>
          <w:p w:rsidR="7BEAF76A" w:rsidRDefault="7BEAF76A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Analysis:</w:t>
            </w:r>
          </w:p>
          <w:p w:rsidR="3E3BC6B9" w:rsidRDefault="3E3BC6B9" w:rsidP="3E3BC6B9">
            <w:pPr>
              <w:rPr>
                <w:rFonts w:asciiTheme="minorHAnsi" w:hAnsiTheme="minorHAnsi" w:cstheme="minorBidi"/>
              </w:rPr>
            </w:pPr>
          </w:p>
        </w:tc>
      </w:tr>
      <w:tr w:rsidR="00F44DF6" w:rsidRPr="00EF7BF9" w:rsidTr="3E3BC6B9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4DF6" w:rsidRPr="00C16BE4" w:rsidRDefault="00717C8A" w:rsidP="00514E5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M5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F44DF6" w:rsidRPr="00EF7BF9" w:rsidRDefault="00010215" w:rsidP="00514E5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 of drinks per patient per week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3757B6" w:rsidRPr="003757B6" w:rsidRDefault="003757B6" w:rsidP="003757B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</w:t>
            </w:r>
            <w:r w:rsidRPr="003757B6">
              <w:rPr>
                <w:rFonts w:asciiTheme="minorHAnsi" w:hAnsiTheme="minorHAnsi" w:cstheme="minorHAnsi"/>
              </w:rPr>
              <w:t>:</w:t>
            </w:r>
          </w:p>
          <w:p w:rsidR="003757B6" w:rsidRPr="003757B6" w:rsidRDefault="003757B6" w:rsidP="003757B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</w:t>
            </w:r>
            <w:r w:rsidRPr="003757B6">
              <w:rPr>
                <w:rFonts w:asciiTheme="minorHAnsi" w:hAnsiTheme="minorHAnsi" w:cstheme="minorHAnsi"/>
              </w:rPr>
              <w:t>:</w:t>
            </w:r>
          </w:p>
          <w:p w:rsidR="003757B6" w:rsidRPr="003757B6" w:rsidRDefault="003757B6" w:rsidP="003757B6">
            <w:pPr>
              <w:spacing w:before="60" w:after="60"/>
              <w:rPr>
                <w:rFonts w:asciiTheme="minorHAnsi" w:hAnsiTheme="minorHAnsi" w:cstheme="minorHAnsi"/>
              </w:rPr>
            </w:pPr>
            <w:r w:rsidRPr="003757B6">
              <w:rPr>
                <w:rFonts w:asciiTheme="minorHAnsi" w:hAnsiTheme="minorHAnsi" w:cstheme="minorHAnsi"/>
              </w:rPr>
              <w:t>Wh</w:t>
            </w:r>
            <w:r>
              <w:rPr>
                <w:rFonts w:asciiTheme="minorHAnsi" w:hAnsiTheme="minorHAnsi" w:cstheme="minorHAnsi"/>
              </w:rPr>
              <w:t>ere</w:t>
            </w:r>
            <w:r w:rsidRPr="003757B6">
              <w:rPr>
                <w:rFonts w:asciiTheme="minorHAnsi" w:hAnsiTheme="minorHAnsi" w:cstheme="minorHAnsi"/>
              </w:rPr>
              <w:t>:</w:t>
            </w:r>
          </w:p>
          <w:p w:rsidR="00F44DF6" w:rsidRPr="003757B6" w:rsidRDefault="0D05C6EE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When: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75341CF1" w:rsidRDefault="75341CF1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How:</w:t>
            </w:r>
          </w:p>
          <w:p w:rsidR="75341CF1" w:rsidRDefault="75341CF1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Sampling:</w:t>
            </w:r>
          </w:p>
          <w:p w:rsidR="75341CF1" w:rsidRDefault="75341CF1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Analysis:</w:t>
            </w:r>
          </w:p>
          <w:p w:rsidR="3E3BC6B9" w:rsidRDefault="3E3BC6B9" w:rsidP="3E3BC6B9">
            <w:pPr>
              <w:rPr>
                <w:rFonts w:asciiTheme="minorHAnsi" w:hAnsiTheme="minorHAnsi" w:cstheme="minorBidi"/>
              </w:rPr>
            </w:pPr>
          </w:p>
        </w:tc>
      </w:tr>
      <w:tr w:rsidR="00F44DF6" w:rsidRPr="00EF7BF9" w:rsidTr="3E3BC6B9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4DF6" w:rsidRPr="00C16BE4" w:rsidRDefault="00717C8A" w:rsidP="00514E5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010215" w:rsidRPr="00C16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F44DF6" w:rsidRPr="00EF7BF9" w:rsidRDefault="00010215" w:rsidP="00514E5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Patient satisfaction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3757B6" w:rsidRPr="003757B6" w:rsidRDefault="0D05C6EE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Who:</w:t>
            </w:r>
            <w:r w:rsidR="05054E41" w:rsidRPr="3E3BC6B9">
              <w:rPr>
                <w:rFonts w:asciiTheme="minorHAnsi" w:hAnsiTheme="minorHAnsi" w:cstheme="minorBidi"/>
              </w:rPr>
              <w:t xml:space="preserve"> </w:t>
            </w:r>
          </w:p>
          <w:p w:rsidR="003757B6" w:rsidRPr="003757B6" w:rsidRDefault="0D05C6EE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What:</w:t>
            </w:r>
            <w:r w:rsidR="455CD4F0" w:rsidRPr="3E3BC6B9">
              <w:rPr>
                <w:rFonts w:asciiTheme="minorHAnsi" w:hAnsiTheme="minorHAnsi" w:cstheme="minorBidi"/>
              </w:rPr>
              <w:t xml:space="preserve"> </w:t>
            </w:r>
          </w:p>
          <w:p w:rsidR="003757B6" w:rsidRPr="003757B6" w:rsidRDefault="003757B6" w:rsidP="003757B6">
            <w:pPr>
              <w:spacing w:before="60" w:after="60"/>
              <w:rPr>
                <w:rFonts w:asciiTheme="minorHAnsi" w:hAnsiTheme="minorHAnsi" w:cstheme="minorHAnsi"/>
              </w:rPr>
            </w:pPr>
            <w:r w:rsidRPr="003757B6">
              <w:rPr>
                <w:rFonts w:asciiTheme="minorHAnsi" w:hAnsiTheme="minorHAnsi" w:cstheme="minorHAnsi"/>
              </w:rPr>
              <w:t>Wh</w:t>
            </w:r>
            <w:r>
              <w:rPr>
                <w:rFonts w:asciiTheme="minorHAnsi" w:hAnsiTheme="minorHAnsi" w:cstheme="minorHAnsi"/>
              </w:rPr>
              <w:t>ere</w:t>
            </w:r>
            <w:r w:rsidRPr="003757B6">
              <w:rPr>
                <w:rFonts w:asciiTheme="minorHAnsi" w:hAnsiTheme="minorHAnsi" w:cstheme="minorHAnsi"/>
              </w:rPr>
              <w:t>:</w:t>
            </w:r>
          </w:p>
          <w:p w:rsidR="00F44DF6" w:rsidRPr="003757B6" w:rsidRDefault="0D05C6EE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When: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500D8562" w:rsidRDefault="500D8562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How:</w:t>
            </w:r>
          </w:p>
          <w:p w:rsidR="500D8562" w:rsidRDefault="500D8562" w:rsidP="3E3BC6B9">
            <w:pPr>
              <w:spacing w:before="60" w:after="60"/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Sampling:</w:t>
            </w:r>
          </w:p>
          <w:p w:rsidR="500D8562" w:rsidRDefault="500D8562" w:rsidP="3E3BC6B9">
            <w:pPr>
              <w:rPr>
                <w:rFonts w:asciiTheme="minorHAnsi" w:hAnsiTheme="minorHAnsi" w:cstheme="minorBidi"/>
              </w:rPr>
            </w:pPr>
            <w:r w:rsidRPr="3E3BC6B9">
              <w:rPr>
                <w:rFonts w:asciiTheme="minorHAnsi" w:hAnsiTheme="minorHAnsi" w:cstheme="minorBidi"/>
              </w:rPr>
              <w:t>Analysis:</w:t>
            </w:r>
          </w:p>
        </w:tc>
      </w:tr>
      <w:tr w:rsidR="00F44DF6" w:rsidRPr="00EF7BF9" w:rsidTr="3E3BC6B9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4DF6" w:rsidRPr="00C16BE4" w:rsidRDefault="00010215" w:rsidP="00514E5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F44DF6" w:rsidRPr="00EF7BF9" w:rsidRDefault="00F44DF6" w:rsidP="00514E5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4DF6" w:rsidRPr="003757B6" w:rsidRDefault="00F44DF6" w:rsidP="00514E54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010215" w:rsidRPr="00EF7BF9" w:rsidTr="3E3BC6B9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0215" w:rsidRPr="00C16BE4" w:rsidRDefault="00010215" w:rsidP="00514E5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6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010215" w:rsidRPr="00EF7BF9" w:rsidRDefault="00010215" w:rsidP="00514E5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0215" w:rsidRPr="003757B6" w:rsidRDefault="00010215" w:rsidP="00514E54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:rsidR="004C4830" w:rsidRPr="00AF638E" w:rsidRDefault="004C4830" w:rsidP="006F2E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C4830" w:rsidRPr="00AF638E" w:rsidSect="009C5F79">
      <w:headerReference w:type="default" r:id="rId9"/>
      <w:footerReference w:type="default" r:id="rId10"/>
      <w:type w:val="nextColumn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4E27" w:rsidRDefault="001A4E27">
      <w:r>
        <w:separator/>
      </w:r>
    </w:p>
  </w:endnote>
  <w:endnote w:type="continuationSeparator" w:id="0">
    <w:p w:rsidR="001A4E27" w:rsidRDefault="001A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16D7" w:rsidRPr="00A7297A" w:rsidRDefault="00F916D7" w:rsidP="003A5036">
    <w:pPr>
      <w:pStyle w:val="Footer"/>
      <w:tabs>
        <w:tab w:val="clear" w:pos="4320"/>
        <w:tab w:val="clear" w:pos="8640"/>
        <w:tab w:val="center" w:pos="7200"/>
        <w:tab w:val="right" w:pos="13590"/>
      </w:tabs>
      <w:ind w:right="4"/>
      <w:rPr>
        <w:rStyle w:val="PageNumber"/>
        <w:rFonts w:ascii="Arial" w:hAnsi="Arial" w:cs="Arial"/>
        <w:sz w:val="16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4E27" w:rsidRDefault="001A4E27">
      <w:r>
        <w:separator/>
      </w:r>
    </w:p>
  </w:footnote>
  <w:footnote w:type="continuationSeparator" w:id="0">
    <w:p w:rsidR="001A4E27" w:rsidRDefault="001A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768E" w:rsidRDefault="00F2768E" w:rsidP="00F2768E">
    <w:pPr>
      <w:pStyle w:val="Header"/>
    </w:pPr>
    <w:r w:rsidRPr="00EC4C6D">
      <w:rPr>
        <w:noProof/>
      </w:rPr>
      <w:drawing>
        <wp:anchor distT="0" distB="0" distL="114300" distR="114300" simplePos="0" relativeHeight="251660288" behindDoc="1" locked="0" layoutInCell="1" allowOverlap="1" wp14:anchorId="6F37E2D2" wp14:editId="4E057AF7">
          <wp:simplePos x="0" y="0"/>
          <wp:positionH relativeFrom="column">
            <wp:posOffset>4673499</wp:posOffset>
          </wp:positionH>
          <wp:positionV relativeFrom="paragraph">
            <wp:posOffset>-288519</wp:posOffset>
          </wp:positionV>
          <wp:extent cx="1774825" cy="514985"/>
          <wp:effectExtent l="0" t="0" r="0" b="0"/>
          <wp:wrapNone/>
          <wp:docPr id="195998010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98010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2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34B2621" wp14:editId="35029602">
          <wp:simplePos x="0" y="0"/>
          <wp:positionH relativeFrom="margin">
            <wp:align>left</wp:align>
          </wp:positionH>
          <wp:positionV relativeFrom="paragraph">
            <wp:posOffset>-234315</wp:posOffset>
          </wp:positionV>
          <wp:extent cx="1018540" cy="464185"/>
          <wp:effectExtent l="0" t="0" r="0" b="0"/>
          <wp:wrapTight wrapText="bothSides">
            <wp:wrapPolygon edited="0">
              <wp:start x="0" y="0"/>
              <wp:lineTo x="0" y="20389"/>
              <wp:lineTo x="21007" y="20389"/>
              <wp:lineTo x="21007" y="0"/>
              <wp:lineTo x="0" y="0"/>
            </wp:wrapPolygon>
          </wp:wrapTight>
          <wp:docPr id="855355786" name="Picture 1" descr="A logo with purple letters and a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355786" name="Picture 1" descr="A logo with purple letters and a leaf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</w:t>
    </w:r>
  </w:p>
  <w:p w:rsidR="00F2768E" w:rsidRDefault="00F2768E" w:rsidP="00F2768E">
    <w:pPr>
      <w:pStyle w:val="Header"/>
    </w:pPr>
  </w:p>
  <w:p w:rsidR="00F2768E" w:rsidRDefault="00F27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207F"/>
    <w:multiLevelType w:val="hybridMultilevel"/>
    <w:tmpl w:val="9EBE5CF0"/>
    <w:lvl w:ilvl="0" w:tplc="737859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449E"/>
    <w:multiLevelType w:val="hybridMultilevel"/>
    <w:tmpl w:val="BDF4C620"/>
    <w:lvl w:ilvl="0" w:tplc="A4D8741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2DD0"/>
    <w:multiLevelType w:val="hybridMultilevel"/>
    <w:tmpl w:val="BDF4C620"/>
    <w:lvl w:ilvl="0" w:tplc="A4D8741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01EB5"/>
    <w:multiLevelType w:val="hybridMultilevel"/>
    <w:tmpl w:val="BDF4C620"/>
    <w:lvl w:ilvl="0" w:tplc="A4D8741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589A"/>
    <w:multiLevelType w:val="hybridMultilevel"/>
    <w:tmpl w:val="BDF4C620"/>
    <w:lvl w:ilvl="0" w:tplc="A4D8741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0BB5"/>
    <w:multiLevelType w:val="singleLevel"/>
    <w:tmpl w:val="979CD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3584B74"/>
    <w:multiLevelType w:val="hybridMultilevel"/>
    <w:tmpl w:val="BDF4C620"/>
    <w:lvl w:ilvl="0" w:tplc="A4D8741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5E7F"/>
    <w:multiLevelType w:val="hybridMultilevel"/>
    <w:tmpl w:val="BDF4C620"/>
    <w:lvl w:ilvl="0" w:tplc="A4D8741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2143C"/>
    <w:multiLevelType w:val="hybridMultilevel"/>
    <w:tmpl w:val="BDF4C620"/>
    <w:lvl w:ilvl="0" w:tplc="A4D8741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46F215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C1FB1"/>
    <w:multiLevelType w:val="hybridMultilevel"/>
    <w:tmpl w:val="3EBE4FCC"/>
    <w:lvl w:ilvl="0" w:tplc="737859F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5668A"/>
    <w:multiLevelType w:val="singleLevel"/>
    <w:tmpl w:val="08AE6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975E76"/>
    <w:multiLevelType w:val="hybridMultilevel"/>
    <w:tmpl w:val="32986AD4"/>
    <w:lvl w:ilvl="0" w:tplc="A4D8741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E0F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82A3D3A"/>
    <w:multiLevelType w:val="hybridMultilevel"/>
    <w:tmpl w:val="10E21518"/>
    <w:lvl w:ilvl="0" w:tplc="CF7E8E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B4B98"/>
    <w:multiLevelType w:val="hybridMultilevel"/>
    <w:tmpl w:val="BDF4C620"/>
    <w:lvl w:ilvl="0" w:tplc="A4D8741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34C4E"/>
    <w:multiLevelType w:val="hybridMultilevel"/>
    <w:tmpl w:val="BDF4C620"/>
    <w:lvl w:ilvl="0" w:tplc="A4D8741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06472"/>
    <w:multiLevelType w:val="hybridMultilevel"/>
    <w:tmpl w:val="BDF4C620"/>
    <w:lvl w:ilvl="0" w:tplc="A4D8741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1113173">
    <w:abstractNumId w:val="12"/>
  </w:num>
  <w:num w:numId="2" w16cid:durableId="1205480909">
    <w:abstractNumId w:val="5"/>
  </w:num>
  <w:num w:numId="3" w16cid:durableId="2076853139">
    <w:abstractNumId w:val="10"/>
  </w:num>
  <w:num w:numId="4" w16cid:durableId="515463511">
    <w:abstractNumId w:val="13"/>
  </w:num>
  <w:num w:numId="5" w16cid:durableId="1645895130">
    <w:abstractNumId w:val="11"/>
  </w:num>
  <w:num w:numId="6" w16cid:durableId="1028916816">
    <w:abstractNumId w:val="4"/>
  </w:num>
  <w:num w:numId="7" w16cid:durableId="723524715">
    <w:abstractNumId w:val="16"/>
  </w:num>
  <w:num w:numId="8" w16cid:durableId="2137603816">
    <w:abstractNumId w:val="2"/>
  </w:num>
  <w:num w:numId="9" w16cid:durableId="121923795">
    <w:abstractNumId w:val="7"/>
  </w:num>
  <w:num w:numId="10" w16cid:durableId="584460014">
    <w:abstractNumId w:val="15"/>
  </w:num>
  <w:num w:numId="11" w16cid:durableId="2093694876">
    <w:abstractNumId w:val="3"/>
  </w:num>
  <w:num w:numId="12" w16cid:durableId="1523587647">
    <w:abstractNumId w:val="6"/>
  </w:num>
  <w:num w:numId="13" w16cid:durableId="1235776953">
    <w:abstractNumId w:val="14"/>
  </w:num>
  <w:num w:numId="14" w16cid:durableId="1617133098">
    <w:abstractNumId w:val="8"/>
  </w:num>
  <w:num w:numId="15" w16cid:durableId="1353845579">
    <w:abstractNumId w:val="1"/>
  </w:num>
  <w:num w:numId="16" w16cid:durableId="980310722">
    <w:abstractNumId w:val="0"/>
  </w:num>
  <w:num w:numId="17" w16cid:durableId="2041006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5F"/>
    <w:rsid w:val="00003076"/>
    <w:rsid w:val="00007713"/>
    <w:rsid w:val="00010215"/>
    <w:rsid w:val="000426D6"/>
    <w:rsid w:val="00055C83"/>
    <w:rsid w:val="0008534A"/>
    <w:rsid w:val="00136971"/>
    <w:rsid w:val="0016727A"/>
    <w:rsid w:val="00175D3C"/>
    <w:rsid w:val="001A4E27"/>
    <w:rsid w:val="001B3D18"/>
    <w:rsid w:val="001B48CD"/>
    <w:rsid w:val="001C6A4D"/>
    <w:rsid w:val="001F3752"/>
    <w:rsid w:val="00212485"/>
    <w:rsid w:val="0022785F"/>
    <w:rsid w:val="00227CE8"/>
    <w:rsid w:val="002669F7"/>
    <w:rsid w:val="00297BEA"/>
    <w:rsid w:val="00313438"/>
    <w:rsid w:val="00315E0F"/>
    <w:rsid w:val="00361ADC"/>
    <w:rsid w:val="003757B6"/>
    <w:rsid w:val="003A5036"/>
    <w:rsid w:val="003F1208"/>
    <w:rsid w:val="004B6744"/>
    <w:rsid w:val="004C4830"/>
    <w:rsid w:val="004D4F9A"/>
    <w:rsid w:val="005037C5"/>
    <w:rsid w:val="00515D18"/>
    <w:rsid w:val="00516D67"/>
    <w:rsid w:val="005744ED"/>
    <w:rsid w:val="005C0321"/>
    <w:rsid w:val="005E631C"/>
    <w:rsid w:val="0064057E"/>
    <w:rsid w:val="006B7B78"/>
    <w:rsid w:val="006F2E47"/>
    <w:rsid w:val="006F3B1D"/>
    <w:rsid w:val="007147B7"/>
    <w:rsid w:val="00717C8A"/>
    <w:rsid w:val="00756CD0"/>
    <w:rsid w:val="0076459C"/>
    <w:rsid w:val="0078420A"/>
    <w:rsid w:val="007A60D8"/>
    <w:rsid w:val="007E09C9"/>
    <w:rsid w:val="008109D3"/>
    <w:rsid w:val="008126C1"/>
    <w:rsid w:val="00874191"/>
    <w:rsid w:val="00894E3E"/>
    <w:rsid w:val="008A1B30"/>
    <w:rsid w:val="008B11C8"/>
    <w:rsid w:val="008C6374"/>
    <w:rsid w:val="00910105"/>
    <w:rsid w:val="00930272"/>
    <w:rsid w:val="00934329"/>
    <w:rsid w:val="009450A7"/>
    <w:rsid w:val="0096585B"/>
    <w:rsid w:val="009669AB"/>
    <w:rsid w:val="00970F1F"/>
    <w:rsid w:val="009C5F79"/>
    <w:rsid w:val="00A7297A"/>
    <w:rsid w:val="00A8362F"/>
    <w:rsid w:val="00AA1301"/>
    <w:rsid w:val="00AA2D70"/>
    <w:rsid w:val="00AF638E"/>
    <w:rsid w:val="00BE1605"/>
    <w:rsid w:val="00C16BE4"/>
    <w:rsid w:val="00C85D29"/>
    <w:rsid w:val="00C8740A"/>
    <w:rsid w:val="00CB2ED9"/>
    <w:rsid w:val="00CB7094"/>
    <w:rsid w:val="00CF725F"/>
    <w:rsid w:val="00D15E79"/>
    <w:rsid w:val="00D61F67"/>
    <w:rsid w:val="00DB7B69"/>
    <w:rsid w:val="00DC7846"/>
    <w:rsid w:val="00DD5192"/>
    <w:rsid w:val="00E41A43"/>
    <w:rsid w:val="00E97934"/>
    <w:rsid w:val="00EC1EA4"/>
    <w:rsid w:val="00EF7BF9"/>
    <w:rsid w:val="00F044A9"/>
    <w:rsid w:val="00F2768E"/>
    <w:rsid w:val="00F44DF6"/>
    <w:rsid w:val="00F831C6"/>
    <w:rsid w:val="00F916D7"/>
    <w:rsid w:val="00FF4DBC"/>
    <w:rsid w:val="035E52F7"/>
    <w:rsid w:val="05054E41"/>
    <w:rsid w:val="08D2293B"/>
    <w:rsid w:val="0BB413D2"/>
    <w:rsid w:val="0D05C6EE"/>
    <w:rsid w:val="1477B574"/>
    <w:rsid w:val="15215F09"/>
    <w:rsid w:val="167CA417"/>
    <w:rsid w:val="1CE877AE"/>
    <w:rsid w:val="1EA4A9A1"/>
    <w:rsid w:val="24552C8A"/>
    <w:rsid w:val="27AE73E5"/>
    <w:rsid w:val="28C4B569"/>
    <w:rsid w:val="3087642C"/>
    <w:rsid w:val="31A731D3"/>
    <w:rsid w:val="3994B7AD"/>
    <w:rsid w:val="3E3BC6B9"/>
    <w:rsid w:val="4316FD2E"/>
    <w:rsid w:val="455CD4F0"/>
    <w:rsid w:val="493EC8CA"/>
    <w:rsid w:val="4B00E3D8"/>
    <w:rsid w:val="4C71C414"/>
    <w:rsid w:val="500D8562"/>
    <w:rsid w:val="547F2383"/>
    <w:rsid w:val="559CA1CA"/>
    <w:rsid w:val="5A324736"/>
    <w:rsid w:val="5DBFB6F6"/>
    <w:rsid w:val="6320DFEF"/>
    <w:rsid w:val="646DBC4D"/>
    <w:rsid w:val="65787B8F"/>
    <w:rsid w:val="6967FD39"/>
    <w:rsid w:val="699F05B6"/>
    <w:rsid w:val="6B95C42D"/>
    <w:rsid w:val="7263B4F4"/>
    <w:rsid w:val="75341CF1"/>
    <w:rsid w:val="7BEAF76A"/>
    <w:rsid w:val="7E13C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F19BB"/>
  <w15:docId w15:val="{1C997112-D95C-4168-B20C-AB28B759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16"/>
      <w:shd w:val="clear" w:color="auto" w:fill="FFFF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mallCaps/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Tahoma" w:hAnsi="Tahoma" w:cs="Tahoma"/>
      <w:b/>
      <w:bCs/>
      <w:i/>
      <w:iCs/>
      <w:kern w:val="3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 w:cs="Tahoma"/>
      <w:b/>
      <w:bCs/>
      <w:i/>
      <w:i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b/>
      <w:i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line="360" w:lineRule="auto"/>
      <w:ind w:left="113" w:right="113"/>
      <w:jc w:val="center"/>
    </w:pPr>
    <w:rPr>
      <w:b/>
      <w:sz w:val="14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0"/>
      </w:tabs>
      <w:jc w:val="both"/>
    </w:pPr>
    <w:rPr>
      <w:i/>
      <w:iCs/>
    </w:rPr>
  </w:style>
  <w:style w:type="paragraph" w:styleId="BalloonText">
    <w:name w:val="Balloon Text"/>
    <w:basedOn w:val="Normal"/>
    <w:semiHidden/>
    <w:rsid w:val="002124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8362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6B7B78"/>
    <w:pPr>
      <w:ind w:left="720"/>
      <w:contextualSpacing/>
    </w:pPr>
  </w:style>
  <w:style w:type="paragraph" w:styleId="Revision">
    <w:name w:val="Revision"/>
    <w:hidden/>
    <w:uiPriority w:val="99"/>
    <w:semiHidden/>
    <w:rsid w:val="00C16BE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Clients\Calgary%20OR\Learning%20Sessions\PDSA%20Cycl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246304BD327408A4972E04F8FB3EC" ma:contentTypeVersion="14" ma:contentTypeDescription="Create a new document." ma:contentTypeScope="" ma:versionID="1625314e159c6ebf00a615d6de5eb817">
  <xsd:schema xmlns:xsd="http://www.w3.org/2001/XMLSchema" xmlns:xs="http://www.w3.org/2001/XMLSchema" xmlns:p="http://schemas.microsoft.com/office/2006/metadata/properties" xmlns:ns2="1f4ba46a-c3cd-4821-9fae-e2b6ff7587c7" xmlns:ns3="67f806e5-4dc3-4ee2-89e9-810048e343cc" targetNamespace="http://schemas.microsoft.com/office/2006/metadata/properties" ma:root="true" ma:fieldsID="0f18031c9786839557ed1364e75ca23b" ns2:_="" ns3:_="">
    <xsd:import namespace="1f4ba46a-c3cd-4821-9fae-e2b6ff7587c7"/>
    <xsd:import namespace="67f806e5-4dc3-4ee2-89e9-810048e34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ba46a-c3cd-4821-9fae-e2b6ff758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1e326f5-a378-4627-bd8b-68512cb8c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806e5-4dc3-4ee2-89e9-810048e34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f13ec02-e9ab-47e7-86ae-b375d02c09bd}" ma:internalName="TaxCatchAll" ma:showField="CatchAllData" ma:web="67f806e5-4dc3-4ee2-89e9-810048e34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35EC3-4744-40B7-A243-E3C679102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E3A1E-00B5-4CC3-9072-C8DB7A46F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ba46a-c3cd-4821-9fae-e2b6ff7587c7"/>
    <ds:schemaRef ds:uri="67f806e5-4dc3-4ee2-89e9-810048e34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PDSA Cycles Template.dot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Improvement Associates Ltd.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PDSA Cycles Template</dc:title>
  <dc:creator>Leanne Couves</dc:creator>
  <cp:lastModifiedBy>Ed Mochrie</cp:lastModifiedBy>
  <cp:revision>1</cp:revision>
  <cp:lastPrinted>2009-01-12T22:09:00Z</cp:lastPrinted>
  <dcterms:created xsi:type="dcterms:W3CDTF">2024-05-15T20:08:00Z</dcterms:created>
  <dcterms:modified xsi:type="dcterms:W3CDTF">2024-05-15T20:08:00Z</dcterms:modified>
</cp:coreProperties>
</file>